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5DD" w:rsidRDefault="00CA45DD" w:rsidP="003A3349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городе Москве в сентябре-октябре 2016 года был  проведен ряд торжественных общественно-политических мероприятий, направленных на укрепление единства российского общества. 1 сентября 2016 года по инициативе Министра обороны России С. Шойгу при непосредственном участии Президента страны В. Путина дан старт Всероссийскому военно-политическому движению «ЮНАРМИЯ». В начале октября под руководством видного государственного и военного деятеля, Героя России, генерал-полковника  Шаманова Владимира Анатольевича  состоялся слет московского регионального отделения «ЮНАРМИИ». Координатором движения выступило Государственное бюджетное образовательное учреждение дополнительного профессионального и гражданского образования города Москвы «Центр военно-патриотического и гражданского воспитания». Слет прошел на базе ГБОУ «Дом детского творчества на Воробьевых Горах» по адресу: город Москва, ул. Косыгина, дом 17.  От отдела (объединенного, военного комиссариата города Москвы по Бутырскому району СВАО г. Москвы) в мероприятии были задействованы  и. о. начальника отделения (подготовки и призыва на военную службу) Носов Андрей Анатольевич и инспектор Министерства обороны РФ полковник запаса Строителев Николай Иванович. Перед собравшимися выступил оркестр Московского кадетского музыкального корпуса. Был исполнен  ряд музыкальных, танцевальных номеров. Все выступления участников прошли в атмосфере большого патриотического подъема. Председателем движения единогласно избран Шаманов В. А. В своем выступлении Шаманов подчеркнул, что  видит главную задачу «ЮНАРМИИ» не в допризывной подготовке молодежи, а в укреплении ее патриотического духа.</w:t>
      </w:r>
    </w:p>
    <w:p w:rsidR="00CA45DD" w:rsidRDefault="00CA45DD" w:rsidP="003A3349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 октября 2016 года Правительством Москвы, Военным комиссариатом города Москвы и командованием войсковой части № 61899 в поселении Мосрентген было организовано торжественное мероприятие -  «День призывника». В праздновании участвовали военные комиссары, начальники отделов военного комиссариат города Москвы, органы власти и местного самоуправления районов Отрадное, Бибирево, Лианозово, Алтуфьевский и Северный, других районов Москвы, а также и. о. начальника отделения (подготовки и призыва граждан на военную службу) Носов А. А., члены районных призывных комиссий</w:t>
      </w:r>
      <w:r w:rsidRPr="005F1A79">
        <w:rPr>
          <w:sz w:val="28"/>
          <w:szCs w:val="28"/>
        </w:rPr>
        <w:t xml:space="preserve">, руководители войсковых частей, ветераны </w:t>
      </w:r>
      <w:r>
        <w:rPr>
          <w:sz w:val="28"/>
          <w:szCs w:val="28"/>
        </w:rPr>
        <w:t>В</w:t>
      </w:r>
      <w:r w:rsidRPr="005F1A79">
        <w:rPr>
          <w:sz w:val="28"/>
          <w:szCs w:val="28"/>
        </w:rPr>
        <w:t xml:space="preserve">еликой Отечественной </w:t>
      </w:r>
      <w:r>
        <w:rPr>
          <w:sz w:val="28"/>
          <w:szCs w:val="28"/>
        </w:rPr>
        <w:t>В</w:t>
      </w:r>
      <w:r w:rsidRPr="005F1A79">
        <w:rPr>
          <w:sz w:val="28"/>
          <w:szCs w:val="28"/>
        </w:rPr>
        <w:t>ойны</w:t>
      </w:r>
      <w:r>
        <w:rPr>
          <w:sz w:val="28"/>
          <w:szCs w:val="28"/>
        </w:rPr>
        <w:t>, представители общественных организаций, а также граждане, призванные этой осенью на военную службу</w:t>
      </w:r>
      <w:r w:rsidRPr="005F1A79">
        <w:rPr>
          <w:sz w:val="28"/>
          <w:szCs w:val="28"/>
        </w:rPr>
        <w:t>.</w:t>
      </w:r>
      <w:r w:rsidRPr="003435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Всего в мероприятии было задействовано порядка трехсот призывников, каждый десятый из них – от </w:t>
      </w:r>
      <w:r w:rsidRPr="005F1A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Бутырского ОВКгМ. </w:t>
      </w:r>
      <w:r w:rsidRPr="00343534">
        <w:rPr>
          <w:sz w:val="28"/>
          <w:szCs w:val="28"/>
        </w:rPr>
        <w:t xml:space="preserve"> </w:t>
      </w:r>
      <w:r w:rsidRPr="003B3BA0">
        <w:rPr>
          <w:sz w:val="28"/>
          <w:szCs w:val="28"/>
        </w:rPr>
        <w:t>В рамках события на</w:t>
      </w:r>
      <w:r>
        <w:rPr>
          <w:sz w:val="28"/>
          <w:szCs w:val="28"/>
        </w:rPr>
        <w:t xml:space="preserve"> армейском</w:t>
      </w:r>
      <w:r w:rsidRPr="003B3BA0">
        <w:rPr>
          <w:sz w:val="28"/>
          <w:szCs w:val="28"/>
        </w:rPr>
        <w:t xml:space="preserve"> плацу </w:t>
      </w:r>
      <w:r>
        <w:rPr>
          <w:sz w:val="28"/>
          <w:szCs w:val="28"/>
        </w:rPr>
        <w:t>состоялось</w:t>
      </w:r>
      <w:r w:rsidRPr="003B3BA0">
        <w:rPr>
          <w:sz w:val="28"/>
          <w:szCs w:val="28"/>
        </w:rPr>
        <w:t xml:space="preserve"> торжественное построение, во время которого</w:t>
      </w:r>
      <w:r>
        <w:rPr>
          <w:sz w:val="28"/>
          <w:szCs w:val="28"/>
        </w:rPr>
        <w:t xml:space="preserve"> представители призывных комиссий</w:t>
      </w:r>
      <w:r w:rsidRPr="003B3BA0">
        <w:rPr>
          <w:sz w:val="28"/>
          <w:szCs w:val="28"/>
        </w:rPr>
        <w:t xml:space="preserve"> вручили</w:t>
      </w:r>
      <w:r w:rsidRPr="00097D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новобранцам </w:t>
      </w:r>
      <w:r w:rsidRPr="003B3BA0">
        <w:rPr>
          <w:sz w:val="28"/>
          <w:szCs w:val="28"/>
        </w:rPr>
        <w:t xml:space="preserve"> ценные подарки, </w:t>
      </w:r>
      <w:r>
        <w:rPr>
          <w:sz w:val="28"/>
          <w:szCs w:val="28"/>
        </w:rPr>
        <w:t>после</w:t>
      </w:r>
      <w:r w:rsidRPr="005F1A79">
        <w:rPr>
          <w:sz w:val="28"/>
          <w:szCs w:val="28"/>
        </w:rPr>
        <w:t xml:space="preserve"> </w:t>
      </w:r>
      <w:r>
        <w:rPr>
          <w:sz w:val="28"/>
          <w:szCs w:val="28"/>
        </w:rPr>
        <w:t>с напутственным словом к ним обратились командир в/ч 61899 и ветераны войны</w:t>
      </w:r>
      <w:r w:rsidRPr="005F1A7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Они призвали молодое пополнение Вооруженных Сил России достойно нести воинскую службу, беречь и укреплять богатые воинские традиции нашей страны. Перед собравшимися выступил военный оркестр. После этого их направили на учебные точки, где все желающие смогли ознакомиться со славным боевым прошлым части, с бытом её военнослужащих, их оружием и амуницией, осмотреть казармы и учебные классы, Музей боевой славы и хранящиеся в нем бесценные экспонаты времен Великой Отечественной войны. Им дали отведать солдатской пищи из полевой кухни. </w:t>
      </w:r>
      <w:r w:rsidRPr="005F1A79">
        <w:rPr>
          <w:sz w:val="28"/>
          <w:szCs w:val="28"/>
        </w:rPr>
        <w:t>Родители призывников</w:t>
      </w:r>
      <w:r>
        <w:rPr>
          <w:sz w:val="28"/>
          <w:szCs w:val="28"/>
        </w:rPr>
        <w:t xml:space="preserve"> смогли поинтересоваться</w:t>
      </w:r>
      <w:r w:rsidRPr="005F1A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будущими </w:t>
      </w:r>
      <w:r w:rsidRPr="005F1A79">
        <w:rPr>
          <w:sz w:val="28"/>
          <w:szCs w:val="28"/>
        </w:rPr>
        <w:t>условия</w:t>
      </w:r>
      <w:r>
        <w:rPr>
          <w:sz w:val="28"/>
          <w:szCs w:val="28"/>
        </w:rPr>
        <w:t>ми</w:t>
      </w:r>
      <w:r w:rsidRPr="005F1A79">
        <w:rPr>
          <w:sz w:val="28"/>
          <w:szCs w:val="28"/>
        </w:rPr>
        <w:t xml:space="preserve"> службы </w:t>
      </w:r>
      <w:r>
        <w:rPr>
          <w:sz w:val="28"/>
          <w:szCs w:val="28"/>
        </w:rPr>
        <w:t>их детей и</w:t>
      </w:r>
      <w:r w:rsidRPr="005F1A79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5F1A79">
        <w:rPr>
          <w:sz w:val="28"/>
          <w:szCs w:val="28"/>
        </w:rPr>
        <w:t>ада</w:t>
      </w:r>
      <w:r>
        <w:rPr>
          <w:sz w:val="28"/>
          <w:szCs w:val="28"/>
        </w:rPr>
        <w:t>ть</w:t>
      </w:r>
      <w:r w:rsidRPr="005F1A79">
        <w:rPr>
          <w:sz w:val="28"/>
          <w:szCs w:val="28"/>
        </w:rPr>
        <w:t xml:space="preserve"> интересующие вопросы </w:t>
      </w:r>
      <w:r>
        <w:rPr>
          <w:sz w:val="28"/>
          <w:szCs w:val="28"/>
        </w:rPr>
        <w:t>представителям Бутырского ОВКгМ и районных призывных комиссий. Завершило мероприятие триумфальное выступление разведроты ВДВ, продемонстрировавшей великолепные навыки рукопашного боя. На мероприятии были широко задействованы местные средства массовой информации, прежде всего районные газеты, а также городское телевидение (Москва 24), что будет способствовать популяризации военной службы.</w:t>
      </w:r>
    </w:p>
    <w:p w:rsidR="00CA45DD" w:rsidRDefault="00CA45DD"/>
    <w:sectPr w:rsidR="00CA45DD" w:rsidSect="00652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3349"/>
    <w:rsid w:val="00097D23"/>
    <w:rsid w:val="001D0640"/>
    <w:rsid w:val="001F0E5E"/>
    <w:rsid w:val="00211B19"/>
    <w:rsid w:val="002C468B"/>
    <w:rsid w:val="00342054"/>
    <w:rsid w:val="00343534"/>
    <w:rsid w:val="003A3349"/>
    <w:rsid w:val="003B3BA0"/>
    <w:rsid w:val="00457EA4"/>
    <w:rsid w:val="00514BB6"/>
    <w:rsid w:val="005F1A79"/>
    <w:rsid w:val="006438C1"/>
    <w:rsid w:val="006525B1"/>
    <w:rsid w:val="00686025"/>
    <w:rsid w:val="00697E4B"/>
    <w:rsid w:val="007349F4"/>
    <w:rsid w:val="00783649"/>
    <w:rsid w:val="008B21FC"/>
    <w:rsid w:val="008D6E7B"/>
    <w:rsid w:val="00B31884"/>
    <w:rsid w:val="00BD3300"/>
    <w:rsid w:val="00BF1107"/>
    <w:rsid w:val="00CA45DD"/>
    <w:rsid w:val="00D22EA9"/>
    <w:rsid w:val="00DC2056"/>
    <w:rsid w:val="00EF2526"/>
    <w:rsid w:val="00F91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5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A33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563</Words>
  <Characters>3214</Characters>
  <Application>Microsoft Office Outlook</Application>
  <DocSecurity>0</DocSecurity>
  <Lines>0</Lines>
  <Paragraphs>0</Paragraphs>
  <ScaleCrop>false</ScaleCrop>
  <Company>bytvk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городе Москве в сентябре-октябре 2016 года был  проведен ряд торжественных общественно-политических мероприятий, направленных на укрепление единства российского общества</dc:title>
  <dc:subject/>
  <dc:creator>itcom</dc:creator>
  <cp:keywords/>
  <dc:description/>
  <cp:lastModifiedBy>arm11</cp:lastModifiedBy>
  <cp:revision>5</cp:revision>
  <cp:lastPrinted>2016-10-18T10:34:00Z</cp:lastPrinted>
  <dcterms:created xsi:type="dcterms:W3CDTF">2016-10-18T09:43:00Z</dcterms:created>
  <dcterms:modified xsi:type="dcterms:W3CDTF">2016-10-18T10:41:00Z</dcterms:modified>
</cp:coreProperties>
</file>